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E1" w:rsidRDefault="000C3147">
      <w:pPr>
        <w:rPr>
          <w:b/>
        </w:rPr>
      </w:pPr>
      <w:r w:rsidRPr="000C3147">
        <w:rPr>
          <w:b/>
        </w:rPr>
        <w:t>Greek and Latin</w:t>
      </w:r>
      <w:r w:rsidR="007D325F">
        <w:rPr>
          <w:b/>
        </w:rPr>
        <w:t xml:space="preserve"> Reading Competition: g</w:t>
      </w:r>
      <w:bookmarkStart w:id="0" w:name="_GoBack"/>
      <w:bookmarkEnd w:id="0"/>
      <w:r w:rsidRPr="000C3147">
        <w:rPr>
          <w:b/>
        </w:rPr>
        <w:t>uidance</w:t>
      </w:r>
    </w:p>
    <w:p w:rsidR="000C3147" w:rsidRDefault="000C3147">
      <w:r>
        <w:t xml:space="preserve">Judges are keen to point out that there is no one correct way of reading or interpreting any of these passages. </w:t>
      </w:r>
      <w:r w:rsidR="000A731C">
        <w:t>A</w:t>
      </w:r>
      <w:r>
        <w:t>ny coherent and convincing performance may be given credit</w:t>
      </w:r>
      <w:r w:rsidR="000A731C">
        <w:t>, but a</w:t>
      </w:r>
      <w:r w:rsidR="000A731C">
        <w:t>ccuracy is very important</w:t>
      </w:r>
      <w:r w:rsidR="000A731C">
        <w:t xml:space="preserve">. </w:t>
      </w:r>
      <w:r>
        <w:t>The criteria will include good phrasing, variety of pace and tone where appropriate, and the understanding of metre.</w:t>
      </w:r>
    </w:p>
    <w:p w:rsidR="000C3147" w:rsidRDefault="000C3147">
      <w:r>
        <w:t xml:space="preserve">For pronunciation we recommend W.S. Allen’s </w:t>
      </w:r>
      <w:proofErr w:type="spellStart"/>
      <w:r w:rsidRPr="000C3147">
        <w:rPr>
          <w:i/>
        </w:rPr>
        <w:t>Vo</w:t>
      </w:r>
      <w:r>
        <w:rPr>
          <w:i/>
        </w:rPr>
        <w:t>x</w:t>
      </w:r>
      <w:proofErr w:type="spellEnd"/>
      <w:r w:rsidRPr="000C3147">
        <w:rPr>
          <w:i/>
        </w:rPr>
        <w:t xml:space="preserve"> </w:t>
      </w:r>
      <w:proofErr w:type="spellStart"/>
      <w:r w:rsidRPr="000C3147">
        <w:rPr>
          <w:i/>
        </w:rPr>
        <w:t>Graeca</w:t>
      </w:r>
      <w:proofErr w:type="spellEnd"/>
      <w:r>
        <w:t xml:space="preserve"> and </w:t>
      </w:r>
      <w:proofErr w:type="spellStart"/>
      <w:r w:rsidRPr="000C3147">
        <w:rPr>
          <w:i/>
        </w:rPr>
        <w:t>Vox</w:t>
      </w:r>
      <w:proofErr w:type="spellEnd"/>
      <w:r w:rsidRPr="000C3147">
        <w:rPr>
          <w:i/>
        </w:rPr>
        <w:t xml:space="preserve"> Latina</w:t>
      </w:r>
      <w:r>
        <w:t>.</w:t>
      </w:r>
    </w:p>
    <w:p w:rsidR="000C3147" w:rsidRDefault="000C3147">
      <w:r>
        <w:t>Elisions may be treated according to the informed preferences of individual pupils and their teachers. In the marked versions macrons are given where they may be some doubt, but not where they should be more obvious, e.g. with diphthongs, vowels with a circumflex etc.</w:t>
      </w:r>
    </w:p>
    <w:p w:rsidR="000C3147" w:rsidRDefault="000C3147">
      <w:r>
        <w:t>We do not insist that the Greek pitch accent is produced, although that w</w:t>
      </w:r>
      <w:r w:rsidR="00B46EF7">
        <w:t>ould</w:t>
      </w:r>
      <w:r>
        <w:t xml:space="preserve"> be welcomed.</w:t>
      </w:r>
    </w:p>
    <w:p w:rsidR="000C3147" w:rsidRDefault="000C3147">
      <w:r>
        <w:t>This is a reading competition, so while a degree of acting and movement may contribute to the interpretation of an entry, particularly with the dialogues and the chorus, the declamation itself is essential. Costumes would not be rewarded by the judges.</w:t>
      </w:r>
    </w:p>
    <w:p w:rsidR="000C3147" w:rsidRPr="000C3147" w:rsidRDefault="000C3147">
      <w:r>
        <w:t>Should you spot errors on the marked passages, do please let us kno</w:t>
      </w:r>
      <w:r w:rsidR="007D304C">
        <w:t>w, but t</w:t>
      </w:r>
      <w:r>
        <w:t xml:space="preserve">he judges will be careful to </w:t>
      </w:r>
      <w:r w:rsidR="00B46EF7">
        <w:t>not to penalise pupils unfairly</w:t>
      </w:r>
      <w:r>
        <w:t>.</w:t>
      </w:r>
    </w:p>
    <w:sectPr w:rsidR="000C3147" w:rsidRPr="000C3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91"/>
    <w:rsid w:val="00082B91"/>
    <w:rsid w:val="000A731C"/>
    <w:rsid w:val="000C3147"/>
    <w:rsid w:val="00255FE1"/>
    <w:rsid w:val="007D304C"/>
    <w:rsid w:val="007D325F"/>
    <w:rsid w:val="00B4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3E85DFEF</Template>
  <TotalTime>13</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Queen's College London</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dc:creator>
  <cp:keywords/>
  <dc:description/>
  <cp:lastModifiedBy>HARRISON, S</cp:lastModifiedBy>
  <cp:revision>6</cp:revision>
  <cp:lastPrinted>2016-01-29T17:25:00Z</cp:lastPrinted>
  <dcterms:created xsi:type="dcterms:W3CDTF">2016-01-29T17:14:00Z</dcterms:created>
  <dcterms:modified xsi:type="dcterms:W3CDTF">2016-01-29T17:27:00Z</dcterms:modified>
</cp:coreProperties>
</file>